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3" w:rsidRDefault="00035133" w:rsidP="00F96693">
      <w:pPr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70.5pt;margin-top:-24pt;width:175.5pt;height:234pt;z-index:251658240;visibility:visible">
            <v:imagedata r:id="rId4" o:title=""/>
            <w10:wrap type="square"/>
          </v:shape>
        </w:pict>
      </w:r>
      <w:r w:rsidRPr="00951DC7">
        <w:rPr>
          <w:rFonts w:ascii="Times New Roman" w:hAnsi="Times New Roman" w:cs="Times New Roman"/>
          <w:b/>
          <w:bCs/>
          <w:color w:val="002060"/>
          <w:sz w:val="32"/>
          <w:szCs w:val="32"/>
        </w:rPr>
        <w:t>День 10 .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 13.06.2025 г.</w:t>
      </w:r>
    </w:p>
    <w:p w:rsidR="00035133" w:rsidRPr="008D3CC8" w:rsidRDefault="00035133" w:rsidP="00C34A04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0;margin-top:163.35pt;width:295pt;height:221.25pt;z-index:251659264;visibility:visible">
            <v:imagedata r:id="rId5" o:title=""/>
            <w10:wrap type="square"/>
          </v:shape>
        </w:pict>
      </w:r>
      <w:r w:rsidRPr="008D3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нашем лагере " Радуга" тематический день конструкторов и изобретателей.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 в лагере начинается с исполнения гимна и утренней зарядки. Далее педагоги провели минутку безопасности «Правила безопасного поведения на воде».</w:t>
      </w:r>
      <w:r w:rsidRPr="008D3C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После завтрака все начали готовиться к созданию арт-объекта. Кто-то работал над дизайном, кто-то воплощал задуманное... Все работали активно, никто в стороне не оставался. В этот день каждый хотел показать, на что он мастер. Все мы знаем пословицу «Без труда не вытащишь и…», потому все старались, как могли.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 w:rsidRPr="008D3C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Было интересно наблюдать за работой детей, и нам представилась возможность узнать, кто на что горазд и во время работы в творческой мастерской «Наши руки не для скуки». </w:t>
      </w:r>
    </w:p>
    <w:p w:rsidR="00035133" w:rsidRDefault="00035133" w:rsidP="00C34A04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F96693">
        <w:rPr>
          <w:color w:val="292929"/>
          <w:sz w:val="28"/>
          <w:szCs w:val="28"/>
        </w:rPr>
        <w:t xml:space="preserve">Сотрудники ДК с. Радищево провели конкурсно-игровую программу “Каникул много не бывает” в нашем лагере «Радуга». Дети участвовали в веселых конкурсах, эстафетах и играх с мячами и шарами. Отгадывали загадки и конечно много танцевали. Мероприятие создало радостное и весёлое настроение у детей. Конкурсно-игровая программа получилась захватывающей, забавной и оставила массу положительных эмоций. </w:t>
      </w:r>
      <w:r>
        <w:rPr>
          <w:color w:val="292929"/>
          <w:sz w:val="28"/>
          <w:szCs w:val="28"/>
        </w:rPr>
        <w:t>А в это время первый отряд побывал в парке «Нескучный сад». Вот где были эмоции!!!</w:t>
      </w:r>
    </w:p>
    <w:p w:rsidR="00035133" w:rsidRDefault="00035133" w:rsidP="00C34A04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3" o:spid="_x0000_s1028" type="#_x0000_t75" style="position:absolute;margin-left:234.7pt;margin-top:11.9pt;width:306.75pt;height:230.1pt;z-index:251660288;visibility:visible">
            <v:imagedata r:id="rId6" o:title=""/>
            <w10:wrap type="square"/>
          </v:shape>
        </w:pict>
      </w:r>
      <w:r w:rsidRPr="00F96693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Сегодня воспитанники лагеря весело провели время, играли  в подвижные игры. Дети </w:t>
      </w:r>
      <w:r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</w:p>
    <w:p w:rsidR="00035133" w:rsidRDefault="00035133" w:rsidP="00C34A04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F96693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играли в игры «Горячая картошка», «Лапта», в вышибалы. Игры на свежем воздухе, </w:t>
      </w:r>
    </w:p>
    <w:p w:rsidR="00035133" w:rsidRPr="00F96693" w:rsidRDefault="00035133" w:rsidP="00C34A04">
      <w:pPr>
        <w:shd w:val="clear" w:color="auto" w:fill="FFFFFF"/>
        <w:spacing w:after="0" w:line="276" w:lineRule="auto"/>
        <w:rPr>
          <w:rFonts w:ascii="Arial" w:hAnsi="Arial" w:cs="Arial"/>
          <w:color w:val="212529"/>
          <w:lang w:eastAsia="ru-RU"/>
        </w:rPr>
      </w:pPr>
      <w:r w:rsidRPr="00F96693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что может быть лучше? Победила дружба.</w:t>
      </w:r>
    </w:p>
    <w:p w:rsidR="00035133" w:rsidRDefault="00035133" w:rsidP="00C34A04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F96693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Подвижные игры и развлечения на открытом воздухе доставляют детям огромную </w:t>
      </w:r>
    </w:p>
    <w:p w:rsidR="00035133" w:rsidRDefault="00035133" w:rsidP="00C34A04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F96693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радость и приносят неоценимую пользу их здоровью. Вырабатывают выносливость, </w:t>
      </w:r>
    </w:p>
    <w:p w:rsidR="00035133" w:rsidRDefault="00035133" w:rsidP="00C34A04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F96693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скорость и силу духа. Все дети получили заряд бодрости и хорошего настроения.</w:t>
      </w:r>
    </w:p>
    <w:p w:rsidR="00035133" w:rsidRPr="00F96693" w:rsidRDefault="00035133" w:rsidP="00C34A04">
      <w:pPr>
        <w:shd w:val="clear" w:color="auto" w:fill="FFFFFF"/>
        <w:spacing w:after="0" w:line="240" w:lineRule="auto"/>
        <w:ind w:left="-567" w:firstLine="567"/>
        <w:rPr>
          <w:rFonts w:ascii="Arial" w:hAnsi="Arial" w:cs="Arial"/>
          <w:color w:val="212529"/>
          <w:lang w:eastAsia="ru-RU"/>
        </w:rPr>
      </w:pPr>
    </w:p>
    <w:p w:rsidR="00035133" w:rsidRPr="00F96693" w:rsidRDefault="00035133" w:rsidP="00C34A04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212529"/>
          <w:sz w:val="21"/>
          <w:szCs w:val="21"/>
          <w:lang w:eastAsia="ru-RU"/>
        </w:rPr>
      </w:pPr>
      <w:r w:rsidRPr="009804EA">
        <w:rPr>
          <w:rFonts w:ascii="Times New Roman" w:hAnsi="Times New Roman" w:cs="Times New Roman"/>
          <w:noProof/>
          <w:color w:val="212529"/>
          <w:sz w:val="24"/>
          <w:szCs w:val="24"/>
          <w:lang w:eastAsia="ru-RU"/>
        </w:rPr>
        <w:pict>
          <v:shape id="Рисунок 4" o:spid="_x0000_i1025" type="#_x0000_t75" style="width:518.25pt;height:388.5pt;visibility:visible">
            <v:imagedata r:id="rId7" o:title=""/>
          </v:shape>
        </w:pict>
      </w:r>
    </w:p>
    <w:p w:rsidR="00035133" w:rsidRDefault="00035133" w:rsidP="00C34A0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35133" w:rsidRDefault="00035133" w:rsidP="00C34A0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35133" w:rsidRPr="00C34A04" w:rsidRDefault="00035133" w:rsidP="00C34A04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52"/>
          <w:szCs w:val="52"/>
        </w:rPr>
      </w:pPr>
      <w:r w:rsidRPr="00C34A04">
        <w:rPr>
          <w:rFonts w:ascii="Times New Roman" w:hAnsi="Times New Roman" w:cs="Times New Roman"/>
          <w:b/>
          <w:bCs/>
          <w:color w:val="002060"/>
          <w:sz w:val="36"/>
          <w:szCs w:val="36"/>
          <w:shd w:val="clear" w:color="auto" w:fill="FFFFFF"/>
        </w:rPr>
        <w:t>Так с пользой для каждого прошел еще один день в лагере.</w:t>
      </w:r>
      <w:r w:rsidRPr="00C34A04">
        <w:rPr>
          <w:rFonts w:ascii="Times New Roman" w:hAnsi="Times New Roman" w:cs="Times New Roman"/>
          <w:b/>
          <w:bCs/>
          <w:snapToGrid w:val="0"/>
          <w:color w:val="002060"/>
          <w:w w:val="0"/>
          <w:sz w:val="4"/>
          <w:szCs w:val="4"/>
          <w:u w:color="000000"/>
          <w:bdr w:val="none" w:sz="0" w:space="0" w:color="000000"/>
          <w:shd w:val="clear" w:color="000000" w:fill="000000"/>
        </w:rPr>
        <w:t xml:space="preserve"> </w:t>
      </w:r>
    </w:p>
    <w:p w:rsidR="00035133" w:rsidRPr="00C34A04" w:rsidRDefault="00035133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52"/>
          <w:szCs w:val="52"/>
        </w:rPr>
      </w:pPr>
      <w:bookmarkStart w:id="0" w:name="_GoBack"/>
      <w:bookmarkEnd w:id="0"/>
    </w:p>
    <w:sectPr w:rsidR="00035133" w:rsidRPr="00C34A04" w:rsidSect="00951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DC7"/>
    <w:rsid w:val="00035133"/>
    <w:rsid w:val="000420C0"/>
    <w:rsid w:val="00133376"/>
    <w:rsid w:val="003D7146"/>
    <w:rsid w:val="005C2659"/>
    <w:rsid w:val="00654A67"/>
    <w:rsid w:val="008D3CC8"/>
    <w:rsid w:val="00951DC7"/>
    <w:rsid w:val="009804EA"/>
    <w:rsid w:val="00B0170F"/>
    <w:rsid w:val="00B177ED"/>
    <w:rsid w:val="00B37D93"/>
    <w:rsid w:val="00C34A04"/>
    <w:rsid w:val="00D47EF6"/>
    <w:rsid w:val="00DA7B3F"/>
    <w:rsid w:val="00E3745F"/>
    <w:rsid w:val="00E91B41"/>
    <w:rsid w:val="00F96693"/>
    <w:rsid w:val="00FE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5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170F"/>
    <w:pPr>
      <w:ind w:left="720"/>
    </w:pPr>
  </w:style>
  <w:style w:type="character" w:styleId="Hyperlink">
    <w:name w:val="Hyperlink"/>
    <w:basedOn w:val="DefaultParagraphFont"/>
    <w:uiPriority w:val="99"/>
    <w:semiHidden/>
    <w:rsid w:val="00951D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D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9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6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256</Words>
  <Characters>1461</Characters>
  <Application>Microsoft Office Outlook</Application>
  <DocSecurity>0</DocSecurity>
  <Lines>0</Lines>
  <Paragraphs>0</Paragraphs>
  <ScaleCrop>false</ScaleCrop>
  <Company>Радищево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4</cp:revision>
  <dcterms:created xsi:type="dcterms:W3CDTF">2025-06-16T10:06:00Z</dcterms:created>
  <dcterms:modified xsi:type="dcterms:W3CDTF">2025-06-19T14:08:00Z</dcterms:modified>
</cp:coreProperties>
</file>