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1F" w:rsidRDefault="00B40E1F" w:rsidP="001F46B7">
      <w:pPr>
        <w:shd w:val="clear" w:color="auto" w:fill="FFFFFF"/>
        <w:spacing w:after="100" w:afterAutospacing="1"/>
        <w:ind w:firstLine="360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1F46B7">
        <w:rPr>
          <w:rFonts w:ascii="Times New Roman" w:hAnsi="Times New Roman" w:cs="Times New Roman"/>
          <w:color w:val="002060"/>
          <w:sz w:val="36"/>
          <w:szCs w:val="36"/>
        </w:rPr>
        <w:t>День 9.</w:t>
      </w:r>
      <w:r>
        <w:rPr>
          <w:rFonts w:ascii="Times New Roman" w:hAnsi="Times New Roman" w:cs="Times New Roman"/>
          <w:color w:val="002060"/>
          <w:sz w:val="36"/>
          <w:szCs w:val="36"/>
        </w:rPr>
        <w:t xml:space="preserve"> 12.06.2025</w:t>
      </w:r>
    </w:p>
    <w:p w:rsidR="00B40E1F" w:rsidRPr="004B6D4C" w:rsidRDefault="00B40E1F" w:rsidP="004B6D4C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000000"/>
          <w:spacing w:val="2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249.45pt;margin-top:144.4pt;width:271pt;height:203.25pt;z-index:251659264;visibility:visible">
            <v:imagedata r:id="rId4" o:title=""/>
            <w10:wrap type="square"/>
          </v:shape>
        </w:pict>
      </w:r>
      <w:r>
        <w:rPr>
          <w:noProof/>
        </w:rPr>
        <w:pict>
          <v:shape id="Рисунок 4" o:spid="_x0000_s1027" type="#_x0000_t75" style="position:absolute;left:0;text-align:left;margin-left:.2pt;margin-top:9.4pt;width:140.8pt;height:247.5pt;z-index:251658240;visibility:visible">
            <v:imagedata r:id="rId5" o:title=""/>
            <w10:wrap type="square"/>
          </v:shape>
        </w:pict>
      </w:r>
      <w:r w:rsidRPr="004B6D4C">
        <w:rPr>
          <w:color w:val="000000"/>
          <w:sz w:val="28"/>
          <w:szCs w:val="28"/>
        </w:rPr>
        <w:t xml:space="preserve">День 12 июня   был посвящён празднованию Дня России. </w:t>
      </w:r>
      <w:r w:rsidRPr="004B6D4C">
        <w:rPr>
          <w:color w:val="000000"/>
          <w:spacing w:val="2"/>
          <w:sz w:val="28"/>
          <w:szCs w:val="28"/>
        </w:rPr>
        <w:t xml:space="preserve"> Мы начали утро с бодрящей зарядки, зарядившись энергией на весь день. После утренней линейки, где мы приветствовали друг друга и делились планами на день, ребят ждал вкусный завтрак.</w:t>
      </w:r>
      <w:r w:rsidRPr="004C3DA5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  <w:r w:rsidRPr="004B6D4C">
        <w:rPr>
          <w:color w:val="000000"/>
          <w:spacing w:val="2"/>
          <w:sz w:val="28"/>
          <w:szCs w:val="28"/>
        </w:rPr>
        <w:br/>
        <w:t>Следующим этапом стала увлекательная игра – путешествие на тему « Я живу в России». Дети активно участвовали в игре, делясь своими мыслями и чувствами о великой стране, в которой мы живём.</w:t>
      </w:r>
      <w:r w:rsidRPr="00BF2CED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  <w:r w:rsidRPr="004B6D4C">
        <w:rPr>
          <w:color w:val="000000"/>
          <w:spacing w:val="2"/>
          <w:sz w:val="28"/>
          <w:szCs w:val="28"/>
        </w:rPr>
        <w:br/>
        <w:t xml:space="preserve">Также воспитанники лагеря присоединились к акции «Родиной горжусь» и создали яркие рисунки, </w:t>
      </w:r>
      <w:r w:rsidRPr="00BF2CED">
        <w:rPr>
          <w:color w:val="000000"/>
          <w:spacing w:val="2"/>
          <w:sz w:val="28"/>
          <w:szCs w:val="28"/>
        </w:rPr>
        <w:t xml:space="preserve">отражающие красоту и величие нашей страны. </w:t>
      </w:r>
      <w:r w:rsidRPr="00BF2CED">
        <w:rPr>
          <w:sz w:val="28"/>
          <w:szCs w:val="28"/>
          <w:shd w:val="clear" w:color="auto" w:fill="FFFFFF"/>
        </w:rPr>
        <w:t>Смотреть фильм с друзьями, отрядом всегда интереснее.</w:t>
      </w:r>
      <w:r w:rsidRPr="00BF2CED">
        <w:rPr>
          <w:color w:val="000000"/>
          <w:spacing w:val="2"/>
          <w:sz w:val="28"/>
          <w:szCs w:val="28"/>
        </w:rPr>
        <w:t xml:space="preserve"> Сегодня второй отряд отправился в кинотеатр на просмотр фильма «Артек. Сквозь столетия».</w:t>
      </w:r>
      <w:r w:rsidRPr="00BF2CED">
        <w:rPr>
          <w:sz w:val="28"/>
          <w:szCs w:val="28"/>
          <w:shd w:val="clear" w:color="auto" w:fill="FFFFFF"/>
        </w:rPr>
        <w:t xml:space="preserve"> Совместно пройденный путь до кинотеатра, обмен мнениями во время просмотра фильма, впечатлениями после просмотра – все сближает. И этот увлекательный поход в кино стал небольшим праздником для ребят</w:t>
      </w:r>
      <w:r>
        <w:rPr>
          <w:sz w:val="28"/>
          <w:szCs w:val="28"/>
          <w:shd w:val="clear" w:color="auto" w:fill="FFFFFF"/>
        </w:rPr>
        <w:t>.</w:t>
      </w:r>
    </w:p>
    <w:p w:rsidR="00B40E1F" w:rsidRPr="004B6D4C" w:rsidRDefault="00B40E1F" w:rsidP="004B6D4C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pict>
          <v:shape id="Рисунок 1" o:spid="_x0000_s1028" type="#_x0000_t75" style="position:absolute;left:0;text-align:left;margin-left:290.15pt;margin-top:36.5pt;width:244.35pt;height:135.75pt;z-index:251656192;visibility:visible">
            <v:imagedata r:id="rId6" o:title=""/>
            <w10:wrap type="square"/>
          </v:shape>
        </w:pict>
      </w:r>
      <w:r w:rsidRPr="004B6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второй половине дня один из отрядов посетил музей А.Н. Радищева,  где для ребят было подготовлено мероприятие ко Дню России «Мой адрес – Россия!», а другой отряд отправился на экскурсию по родному краю, где воспитанники лагеря запечатлели красоту малой родины.</w:t>
      </w:r>
    </w:p>
    <w:p w:rsidR="00B40E1F" w:rsidRPr="004B6D4C" w:rsidRDefault="00B40E1F" w:rsidP="004B6D4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Все воспитанники знают о своей Родине–России и любят её! Наша страна - великая и могучая держава, и каждый гражданин по праву ею гордится!</w:t>
      </w:r>
    </w:p>
    <w:p w:rsidR="00B40E1F" w:rsidRPr="004B6D4C" w:rsidRDefault="00B40E1F" w:rsidP="004B6D4C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>
        <w:rPr>
          <w:noProof/>
        </w:rPr>
        <w:pict>
          <v:shape id="Рисунок 2" o:spid="_x0000_s1029" type="#_x0000_t75" style="position:absolute;left:0;text-align:left;margin-left:.1pt;margin-top:164.35pt;width:272.9pt;height:212.25pt;z-index:251657216;visibility:visible">
            <v:imagedata r:id="rId7" o:title=""/>
            <w10:wrap type="square"/>
          </v:shape>
        </w:pict>
      </w:r>
      <w:r w:rsidRPr="004B6D4C">
        <w:rPr>
          <w:color w:val="212529"/>
          <w:sz w:val="28"/>
          <w:szCs w:val="28"/>
        </w:rPr>
        <w:t>И если день начался как обычно – зарядка, линейка, завтрак, мастер – классы, минутка безопасности, игры на свежем воздухе… То заканчивался он просто непредсказуемо, ведь не секрет, что все - от мала до велика безумно любят разукрашивать себя и пачкаться. Вот мы и решили, а почему бы не устроить нашим ребятам настоящую феерию красок. И мы это сделали, мальчишки и девчонки приняли участие в нон-стопной танцевально-музыкальной программе «Шоу ярких красок Холи», где ребята участвовали в перетанцовках с использованием красок холи и на «ура» приняли гостей сегодняшней дискотеки, с которыми лихо отплясывали все - и мальчишки с девчонками, и их воспитатели. Разноцветные руки, разноцветные лица, разноцветная одежда, пятна сухой краски на волосах, улыбающиеся и довольные участники сегодняшней дискотеки. Вот оно фееричное окончание дня. Что еще для счастья нужно?</w:t>
      </w:r>
    </w:p>
    <w:p w:rsidR="00B40E1F" w:rsidRPr="00BF2CED" w:rsidRDefault="00B40E1F" w:rsidP="004B6D4C">
      <w:pPr>
        <w:pStyle w:val="NormalWeb"/>
        <w:shd w:val="clear" w:color="auto" w:fill="FFFFFF"/>
        <w:spacing w:before="0" w:beforeAutospacing="0" w:after="0" w:afterAutospacing="0"/>
        <w:rPr>
          <w:color w:val="002060"/>
          <w:sz w:val="40"/>
          <w:szCs w:val="40"/>
        </w:rPr>
      </w:pPr>
      <w:r w:rsidRPr="00BF2CED">
        <w:rPr>
          <w:color w:val="002060"/>
          <w:sz w:val="40"/>
          <w:szCs w:val="40"/>
        </w:rPr>
        <w:t>Поэтому всем счастья и добра, ииии… до пятницы!!! </w:t>
      </w:r>
    </w:p>
    <w:p w:rsidR="00B40E1F" w:rsidRDefault="00B40E1F" w:rsidP="004B6D4C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B40E1F" w:rsidRPr="004B6D4C" w:rsidRDefault="00B40E1F" w:rsidP="004B6D4C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B40E1F" w:rsidRPr="004B6D4C" w:rsidRDefault="00B40E1F" w:rsidP="004C3DA5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bookmarkStart w:id="0" w:name="_GoBack"/>
      <w:r w:rsidRPr="00241112"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pict>
          <v:shape id="Рисунок 3" o:spid="_x0000_i1025" type="#_x0000_t75" style="width:467.25pt;height:357.75pt;visibility:visible">
            <v:imagedata r:id="rId8" o:title=""/>
          </v:shape>
        </w:pict>
      </w:r>
      <w:bookmarkEnd w:id="0"/>
    </w:p>
    <w:sectPr w:rsidR="00B40E1F" w:rsidRPr="004B6D4C" w:rsidSect="001F4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6B7"/>
    <w:rsid w:val="001F46B7"/>
    <w:rsid w:val="002112ED"/>
    <w:rsid w:val="00241112"/>
    <w:rsid w:val="003802C3"/>
    <w:rsid w:val="00382AB6"/>
    <w:rsid w:val="003912AE"/>
    <w:rsid w:val="003D7146"/>
    <w:rsid w:val="0042438C"/>
    <w:rsid w:val="004B6D4C"/>
    <w:rsid w:val="004C3DA5"/>
    <w:rsid w:val="00776092"/>
    <w:rsid w:val="008F103F"/>
    <w:rsid w:val="00B0170F"/>
    <w:rsid w:val="00B40E1F"/>
    <w:rsid w:val="00BF2CED"/>
    <w:rsid w:val="00CB38D6"/>
    <w:rsid w:val="00DA7B3F"/>
    <w:rsid w:val="00E3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5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170F"/>
    <w:pPr>
      <w:ind w:left="720"/>
    </w:pPr>
  </w:style>
  <w:style w:type="paragraph" w:styleId="NormalWeb">
    <w:name w:val="Normal (Web)"/>
    <w:basedOn w:val="Normal"/>
    <w:uiPriority w:val="99"/>
    <w:rsid w:val="004B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C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336</Words>
  <Characters>1917</Characters>
  <Application>Microsoft Office Outlook</Application>
  <DocSecurity>0</DocSecurity>
  <Lines>0</Lines>
  <Paragraphs>0</Paragraphs>
  <ScaleCrop>false</ScaleCrop>
  <Company>Радищево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3</cp:revision>
  <dcterms:created xsi:type="dcterms:W3CDTF">2025-06-13T08:31:00Z</dcterms:created>
  <dcterms:modified xsi:type="dcterms:W3CDTF">2025-06-13T11:43:00Z</dcterms:modified>
</cp:coreProperties>
</file>